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D2F1" w14:textId="56467AF3" w:rsidR="002E0111" w:rsidRPr="0036750A" w:rsidRDefault="002E0111" w:rsidP="002E0111">
      <w:pPr>
        <w:pStyle w:val="Ancredugraphisme"/>
        <w:rPr>
          <w:noProof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"/>
        <w:gridCol w:w="2621"/>
        <w:gridCol w:w="557"/>
        <w:gridCol w:w="725"/>
        <w:gridCol w:w="6789"/>
      </w:tblGrid>
      <w:tr w:rsidR="00CB357E" w:rsidRPr="0060755A" w14:paraId="62C7ECEE" w14:textId="77777777" w:rsidTr="00FA6E24">
        <w:trPr>
          <w:trHeight w:val="4716"/>
        </w:trPr>
        <w:tc>
          <w:tcPr>
            <w:tcW w:w="3528" w:type="dxa"/>
            <w:gridSpan w:val="3"/>
          </w:tcPr>
          <w:p w14:paraId="204A442A" w14:textId="510C0108" w:rsidR="00CB357E" w:rsidRPr="0060755A" w:rsidRDefault="009515CB" w:rsidP="004F4051">
            <w:pPr>
              <w:pStyle w:val="Titre4"/>
              <w:rPr>
                <w:noProof/>
                <w:sz w:val="22"/>
                <w:szCs w:val="22"/>
              </w:rPr>
            </w:pPr>
            <w:r w:rsidRPr="0060755A">
              <w:rPr>
                <w:noProof/>
                <w:sz w:val="22"/>
                <w:szCs w:val="22"/>
                <w:lang w:bidi="fr-FR"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 wp14:anchorId="474E8473" wp14:editId="1521B7DD">
                      <wp:simplePos x="0" y="0"/>
                      <wp:positionH relativeFrom="page">
                        <wp:posOffset>-179070</wp:posOffset>
                      </wp:positionH>
                      <wp:positionV relativeFrom="paragraph">
                        <wp:posOffset>-17145</wp:posOffset>
                      </wp:positionV>
                      <wp:extent cx="2635340" cy="3460750"/>
                      <wp:effectExtent l="0" t="0" r="0" b="6350"/>
                      <wp:wrapNone/>
                      <wp:docPr id="2" name="Rectangl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340" cy="346075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F6278" id="Rectangle 2" o:spid="_x0000_s1026" alt="&quot;&quot;" style="position:absolute;margin-left:-14.1pt;margin-top:-1.35pt;width:207.5pt;height:272.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" stroked="f" strokeweight="1pt">
                      <v:fill r:id="rId12" o:title="" recolor="t" rotate="t" type="frame"/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25" w:type="dxa"/>
          </w:tcPr>
          <w:p w14:paraId="5C25C637" w14:textId="77777777" w:rsidR="00CB357E" w:rsidRPr="0060755A" w:rsidRDefault="00CB357E" w:rsidP="00B20D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789" w:type="dxa"/>
            <w:vMerge w:val="restart"/>
          </w:tcPr>
          <w:p w14:paraId="1B7EFFD4" w14:textId="4D5B84F4" w:rsidR="0077444C" w:rsidRPr="009C7995" w:rsidRDefault="0077444C" w:rsidP="0077444C">
            <w:pPr>
              <w:rPr>
                <w:b/>
                <w:bCs/>
                <w:noProof/>
                <w:color w:val="002060"/>
                <w:sz w:val="28"/>
                <w:szCs w:val="28"/>
              </w:rPr>
            </w:pPr>
            <w:r w:rsidRPr="009C7995">
              <w:rPr>
                <w:b/>
                <w:bCs/>
                <w:noProof/>
                <w:color w:val="002060"/>
                <w:sz w:val="28"/>
                <w:szCs w:val="28"/>
              </w:rPr>
              <w:t>Agir pour l’école</w:t>
            </w:r>
            <w:r w:rsidR="00FA6E24" w:rsidRPr="009C7995">
              <w:rPr>
                <w:b/>
                <w:bCs/>
                <w:noProof/>
                <w:color w:val="002060"/>
                <w:sz w:val="28"/>
                <w:szCs w:val="28"/>
              </w:rPr>
              <w:t xml:space="preserve"> et la jeunesse</w:t>
            </w:r>
          </w:p>
          <w:p w14:paraId="7229399C" w14:textId="4DD6A99E" w:rsidR="0077444C" w:rsidRPr="0060755A" w:rsidRDefault="0077444C" w:rsidP="0077444C">
            <w:pPr>
              <w:rPr>
                <w:noProof/>
                <w:sz w:val="22"/>
                <w:szCs w:val="22"/>
              </w:rPr>
            </w:pPr>
          </w:p>
          <w:p w14:paraId="019E64A0" w14:textId="77777777" w:rsidR="00EE742B" w:rsidRPr="0060755A" w:rsidRDefault="0077444C" w:rsidP="0077444C">
            <w:pPr>
              <w:pStyle w:val="Paragraphedeliste"/>
              <w:numPr>
                <w:ilvl w:val="0"/>
                <w:numId w:val="8"/>
              </w:numPr>
              <w:rPr>
                <w:noProof/>
                <w:sz w:val="22"/>
                <w:szCs w:val="22"/>
              </w:rPr>
            </w:pPr>
            <w:r w:rsidRPr="0060755A">
              <w:rPr>
                <w:noProof/>
                <w:sz w:val="22"/>
                <w:szCs w:val="22"/>
              </w:rPr>
              <w:t>Améliorer encore la restauration scolaire  d’excellence en s’approvisionnant auprès de</w:t>
            </w:r>
            <w:r w:rsidR="00EE742B" w:rsidRPr="0060755A">
              <w:rPr>
                <w:noProof/>
                <w:sz w:val="22"/>
                <w:szCs w:val="22"/>
              </w:rPr>
              <w:t xml:space="preserve"> </w:t>
            </w:r>
            <w:r w:rsidRPr="0060755A">
              <w:rPr>
                <w:noProof/>
                <w:sz w:val="22"/>
                <w:szCs w:val="22"/>
              </w:rPr>
              <w:t xml:space="preserve"> producteurs locaux et en l’étendant à d’autres  établissements</w:t>
            </w:r>
          </w:p>
          <w:p w14:paraId="02B34777" w14:textId="77777777" w:rsidR="00EE742B" w:rsidRPr="0060755A" w:rsidRDefault="0077444C" w:rsidP="0077444C">
            <w:pPr>
              <w:pStyle w:val="Paragraphedeliste"/>
              <w:numPr>
                <w:ilvl w:val="0"/>
                <w:numId w:val="8"/>
              </w:numPr>
              <w:rPr>
                <w:noProof/>
                <w:sz w:val="22"/>
                <w:szCs w:val="22"/>
              </w:rPr>
            </w:pPr>
            <w:r w:rsidRPr="0060755A">
              <w:rPr>
                <w:noProof/>
                <w:sz w:val="22"/>
                <w:szCs w:val="22"/>
              </w:rPr>
              <w:t>Veiller au confort des élèves et du personnel des écoles en améliorant l’isolation thermique des  bâtiments, la ventilation des locaux et en</w:t>
            </w:r>
            <w:r w:rsidR="00EE742B" w:rsidRPr="0060755A">
              <w:rPr>
                <w:noProof/>
                <w:sz w:val="22"/>
                <w:szCs w:val="22"/>
              </w:rPr>
              <w:t xml:space="preserve"> </w:t>
            </w:r>
            <w:r w:rsidRPr="0060755A">
              <w:rPr>
                <w:noProof/>
                <w:sz w:val="22"/>
                <w:szCs w:val="22"/>
              </w:rPr>
              <w:t xml:space="preserve"> rafraichissant les cours d’école par la végétalisation</w:t>
            </w:r>
          </w:p>
          <w:p w14:paraId="4540B8F3" w14:textId="77777777" w:rsidR="00EE742B" w:rsidRPr="0060755A" w:rsidRDefault="0077444C" w:rsidP="0077444C">
            <w:pPr>
              <w:pStyle w:val="Paragraphedeliste"/>
              <w:numPr>
                <w:ilvl w:val="0"/>
                <w:numId w:val="8"/>
              </w:numPr>
              <w:rPr>
                <w:noProof/>
                <w:sz w:val="22"/>
                <w:szCs w:val="22"/>
              </w:rPr>
            </w:pPr>
            <w:r w:rsidRPr="0060755A">
              <w:rPr>
                <w:noProof/>
                <w:sz w:val="22"/>
                <w:szCs w:val="22"/>
              </w:rPr>
              <w:t>Soutenir de nouvelles activités périscolaires</w:t>
            </w:r>
          </w:p>
          <w:p w14:paraId="2FDA7D0D" w14:textId="77777777" w:rsidR="00986790" w:rsidRPr="0060755A" w:rsidRDefault="0077444C" w:rsidP="0077444C">
            <w:pPr>
              <w:pStyle w:val="Paragraphedeliste"/>
              <w:numPr>
                <w:ilvl w:val="0"/>
                <w:numId w:val="8"/>
              </w:numPr>
              <w:rPr>
                <w:noProof/>
                <w:sz w:val="22"/>
                <w:szCs w:val="22"/>
              </w:rPr>
            </w:pPr>
            <w:r w:rsidRPr="0060755A">
              <w:rPr>
                <w:noProof/>
                <w:sz w:val="22"/>
                <w:szCs w:val="22"/>
              </w:rPr>
              <w:t xml:space="preserve">Solliciter les jeunes sur des appels à projet les  concernant </w:t>
            </w:r>
          </w:p>
          <w:p w14:paraId="1897D0AD" w14:textId="77777777" w:rsidR="00986790" w:rsidRPr="0060755A" w:rsidRDefault="0077444C" w:rsidP="0077444C">
            <w:pPr>
              <w:pStyle w:val="Paragraphedeliste"/>
              <w:numPr>
                <w:ilvl w:val="0"/>
                <w:numId w:val="8"/>
              </w:numPr>
              <w:rPr>
                <w:noProof/>
                <w:sz w:val="22"/>
                <w:szCs w:val="22"/>
              </w:rPr>
            </w:pPr>
            <w:r w:rsidRPr="0060755A">
              <w:rPr>
                <w:noProof/>
                <w:sz w:val="22"/>
                <w:szCs w:val="22"/>
              </w:rPr>
              <w:t>Proposer des activités sportives et culturelles</w:t>
            </w:r>
            <w:r w:rsidR="00986790" w:rsidRPr="0060755A">
              <w:rPr>
                <w:noProof/>
                <w:sz w:val="22"/>
                <w:szCs w:val="22"/>
              </w:rPr>
              <w:t xml:space="preserve"> </w:t>
            </w:r>
            <w:r w:rsidRPr="0060755A">
              <w:rPr>
                <w:noProof/>
                <w:sz w:val="22"/>
                <w:szCs w:val="22"/>
              </w:rPr>
              <w:t xml:space="preserve"> concertées et par classe d’âge lors des vacances </w:t>
            </w:r>
          </w:p>
          <w:p w14:paraId="55F94A27" w14:textId="77777777" w:rsidR="00986790" w:rsidRPr="0060755A" w:rsidRDefault="0077444C" w:rsidP="0077444C">
            <w:pPr>
              <w:pStyle w:val="Paragraphedeliste"/>
              <w:numPr>
                <w:ilvl w:val="0"/>
                <w:numId w:val="8"/>
              </w:numPr>
              <w:rPr>
                <w:noProof/>
                <w:sz w:val="22"/>
                <w:szCs w:val="22"/>
              </w:rPr>
            </w:pPr>
            <w:r w:rsidRPr="0060755A">
              <w:rPr>
                <w:noProof/>
                <w:sz w:val="22"/>
                <w:szCs w:val="22"/>
              </w:rPr>
              <w:t>Programmer des artistes appréciés par un public  jeune à l’Alpilium</w:t>
            </w:r>
          </w:p>
          <w:p w14:paraId="60AA1DC8" w14:textId="362E6591" w:rsidR="007469DB" w:rsidRPr="0060755A" w:rsidRDefault="0077444C" w:rsidP="00AF401F">
            <w:pPr>
              <w:pStyle w:val="Paragraphedeliste"/>
              <w:numPr>
                <w:ilvl w:val="0"/>
                <w:numId w:val="8"/>
              </w:numPr>
              <w:rPr>
                <w:noProof/>
                <w:sz w:val="22"/>
                <w:szCs w:val="22"/>
              </w:rPr>
            </w:pPr>
            <w:r w:rsidRPr="0060755A">
              <w:rPr>
                <w:noProof/>
                <w:sz w:val="22"/>
                <w:szCs w:val="22"/>
              </w:rPr>
              <w:t>Développer des activités autour des nouvelles technologies (réalité virtuelle, augmentée,...)</w:t>
            </w:r>
            <w:r w:rsidRPr="0060755A">
              <w:rPr>
                <w:noProof/>
                <w:sz w:val="22"/>
                <w:szCs w:val="22"/>
              </w:rPr>
              <w:cr/>
            </w:r>
          </w:p>
          <w:p w14:paraId="51E8DEDE" w14:textId="77777777" w:rsidR="00367DAE" w:rsidRPr="009C7995" w:rsidRDefault="00367DAE" w:rsidP="00CA0BE5">
            <w:pPr>
              <w:rPr>
                <w:color w:val="002060"/>
                <w:sz w:val="28"/>
                <w:szCs w:val="28"/>
              </w:rPr>
            </w:pPr>
            <w:r w:rsidRPr="009C7995">
              <w:rPr>
                <w:b/>
                <w:bCs/>
                <w:color w:val="002060"/>
                <w:sz w:val="28"/>
                <w:szCs w:val="28"/>
              </w:rPr>
              <w:t>Faciliter l’accès aux soins et être attentifs à nos aînés</w:t>
            </w:r>
            <w:r w:rsidRPr="009C7995">
              <w:rPr>
                <w:color w:val="002060"/>
                <w:sz w:val="28"/>
                <w:szCs w:val="28"/>
              </w:rPr>
              <w:t xml:space="preserve"> </w:t>
            </w:r>
          </w:p>
          <w:p w14:paraId="36B47651" w14:textId="77777777" w:rsidR="00367DAE" w:rsidRPr="0060755A" w:rsidRDefault="00367DAE" w:rsidP="00367DAE">
            <w:pPr>
              <w:pStyle w:val="Paragraphedeliste"/>
              <w:numPr>
                <w:ilvl w:val="0"/>
                <w:numId w:val="8"/>
              </w:numPr>
              <w:rPr>
                <w:noProof/>
                <w:sz w:val="22"/>
                <w:szCs w:val="22"/>
              </w:rPr>
            </w:pPr>
            <w:r w:rsidRPr="0060755A">
              <w:rPr>
                <w:sz w:val="22"/>
                <w:szCs w:val="22"/>
              </w:rPr>
              <w:t>Soutenir le corps médical en activité et favoriser l’installation de nouveaux professionnels de santé</w:t>
            </w:r>
          </w:p>
          <w:p w14:paraId="608B8892" w14:textId="77777777" w:rsidR="00367DAE" w:rsidRPr="0060755A" w:rsidRDefault="00367DAE" w:rsidP="00367DAE">
            <w:pPr>
              <w:pStyle w:val="Paragraphedeliste"/>
              <w:numPr>
                <w:ilvl w:val="0"/>
                <w:numId w:val="8"/>
              </w:numPr>
              <w:rPr>
                <w:noProof/>
                <w:sz w:val="22"/>
                <w:szCs w:val="22"/>
              </w:rPr>
            </w:pPr>
            <w:r w:rsidRPr="0060755A">
              <w:rPr>
                <w:sz w:val="22"/>
                <w:szCs w:val="22"/>
              </w:rPr>
              <w:t xml:space="preserve"> Mettre à l’étude la création d’une maison de santé</w:t>
            </w:r>
          </w:p>
          <w:p w14:paraId="665BE3DC" w14:textId="77777777" w:rsidR="00043809" w:rsidRPr="0060755A" w:rsidRDefault="00367DAE" w:rsidP="00367DAE">
            <w:pPr>
              <w:pStyle w:val="Paragraphedeliste"/>
              <w:numPr>
                <w:ilvl w:val="0"/>
                <w:numId w:val="8"/>
              </w:numPr>
              <w:rPr>
                <w:noProof/>
                <w:sz w:val="22"/>
                <w:szCs w:val="22"/>
              </w:rPr>
            </w:pPr>
            <w:r w:rsidRPr="0060755A">
              <w:rPr>
                <w:sz w:val="22"/>
                <w:szCs w:val="22"/>
              </w:rPr>
              <w:t>Accompagner l’État et le Département sur la réflexion du devenir de l’EHPAD. Œuvrer à l’ouverture d’un service d’accueil de jour pour soulager les aidants ainsi qu’à la création d’un espace sécurisé pour les malades atteints de la maladie d’Alzheimer n Proposer, en partenariat avec le département, une résidence partagée adaptée aux personnes dépendantes, alternative à l’EHPAD</w:t>
            </w:r>
          </w:p>
          <w:p w14:paraId="2688B9B9" w14:textId="77777777" w:rsidR="00043809" w:rsidRPr="0060755A" w:rsidRDefault="00367DAE" w:rsidP="00367DAE">
            <w:pPr>
              <w:pStyle w:val="Paragraphedeliste"/>
              <w:numPr>
                <w:ilvl w:val="0"/>
                <w:numId w:val="8"/>
              </w:numPr>
              <w:rPr>
                <w:noProof/>
                <w:sz w:val="22"/>
                <w:szCs w:val="22"/>
              </w:rPr>
            </w:pPr>
            <w:r w:rsidRPr="0060755A">
              <w:rPr>
                <w:sz w:val="22"/>
                <w:szCs w:val="22"/>
              </w:rPr>
              <w:t xml:space="preserve">Accélérer la reconstruction du Mas de </w:t>
            </w:r>
            <w:proofErr w:type="spellStart"/>
            <w:r w:rsidRPr="0060755A">
              <w:rPr>
                <w:sz w:val="22"/>
                <w:szCs w:val="22"/>
              </w:rPr>
              <w:t>Sarret</w:t>
            </w:r>
            <w:proofErr w:type="spellEnd"/>
          </w:p>
          <w:p w14:paraId="770CA51A" w14:textId="77777777" w:rsidR="00043809" w:rsidRPr="0060755A" w:rsidRDefault="00367DAE" w:rsidP="00367DAE">
            <w:pPr>
              <w:pStyle w:val="Paragraphedeliste"/>
              <w:numPr>
                <w:ilvl w:val="0"/>
                <w:numId w:val="8"/>
              </w:numPr>
              <w:rPr>
                <w:noProof/>
                <w:sz w:val="22"/>
                <w:szCs w:val="22"/>
              </w:rPr>
            </w:pPr>
            <w:r w:rsidRPr="0060755A">
              <w:rPr>
                <w:sz w:val="22"/>
                <w:szCs w:val="22"/>
              </w:rPr>
              <w:t>Conventionner avec le département pour la création d’une maison du bel âge</w:t>
            </w:r>
          </w:p>
          <w:p w14:paraId="39E35E32" w14:textId="77777777" w:rsidR="00043809" w:rsidRDefault="00367DAE" w:rsidP="00583B86">
            <w:pPr>
              <w:pStyle w:val="Paragraphedelist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0755A">
              <w:rPr>
                <w:sz w:val="22"/>
                <w:szCs w:val="22"/>
              </w:rPr>
              <w:t xml:space="preserve">Avoir une politique volontariste pour le maintien à domicile de nos aînés n Faire connaître les aides existantes pour les personnes fragiles, en situation de handicap n Renforcer et rendre plus visible le CCAS qui doit être au cœur de la vie municipale en valorisant davantage son action. </w:t>
            </w:r>
          </w:p>
          <w:p w14:paraId="090ED331" w14:textId="77777777" w:rsidR="009C7995" w:rsidRDefault="009C7995" w:rsidP="009C7995">
            <w:pPr>
              <w:rPr>
                <w:sz w:val="22"/>
                <w:szCs w:val="22"/>
              </w:rPr>
            </w:pPr>
          </w:p>
          <w:p w14:paraId="42074DF2" w14:textId="77777777" w:rsidR="009C7995" w:rsidRDefault="009C7995" w:rsidP="009C7995">
            <w:pPr>
              <w:rPr>
                <w:sz w:val="22"/>
                <w:szCs w:val="22"/>
              </w:rPr>
            </w:pPr>
          </w:p>
          <w:p w14:paraId="7748003C" w14:textId="77777777" w:rsidR="009C7995" w:rsidRDefault="009C7995" w:rsidP="009C7995">
            <w:pPr>
              <w:rPr>
                <w:sz w:val="22"/>
                <w:szCs w:val="22"/>
              </w:rPr>
            </w:pPr>
          </w:p>
          <w:p w14:paraId="05E430B6" w14:textId="77777777" w:rsidR="009C7995" w:rsidRPr="009C7995" w:rsidRDefault="009C7995" w:rsidP="009C7995">
            <w:pPr>
              <w:rPr>
                <w:sz w:val="22"/>
                <w:szCs w:val="22"/>
              </w:rPr>
            </w:pPr>
          </w:p>
          <w:p w14:paraId="64D1078C" w14:textId="77777777" w:rsidR="00043809" w:rsidRPr="0060755A" w:rsidRDefault="00043809" w:rsidP="007D13B0">
            <w:pPr>
              <w:pStyle w:val="Paragraphedeliste"/>
              <w:rPr>
                <w:sz w:val="22"/>
                <w:szCs w:val="22"/>
              </w:rPr>
            </w:pPr>
          </w:p>
          <w:p w14:paraId="355B259E" w14:textId="77777777" w:rsidR="00485194" w:rsidRPr="009C7995" w:rsidRDefault="00485194" w:rsidP="00485194">
            <w:pPr>
              <w:rPr>
                <w:b/>
                <w:bCs/>
                <w:noProof/>
                <w:color w:val="002060"/>
                <w:sz w:val="28"/>
                <w:szCs w:val="28"/>
              </w:rPr>
            </w:pPr>
            <w:r w:rsidRPr="009C7995">
              <w:rPr>
                <w:b/>
                <w:bCs/>
                <w:noProof/>
                <w:color w:val="002060"/>
                <w:sz w:val="28"/>
                <w:szCs w:val="28"/>
              </w:rPr>
              <w:lastRenderedPageBreak/>
              <w:t>Le sport accessible à tous</w:t>
            </w:r>
          </w:p>
          <w:p w14:paraId="75C4D70B" w14:textId="77777777" w:rsidR="00485194" w:rsidRPr="0060755A" w:rsidRDefault="00485194" w:rsidP="00485194">
            <w:pPr>
              <w:rPr>
                <w:noProof/>
                <w:sz w:val="22"/>
                <w:szCs w:val="22"/>
              </w:rPr>
            </w:pPr>
          </w:p>
          <w:p w14:paraId="7ED30B96" w14:textId="77777777" w:rsidR="00485194" w:rsidRPr="0060755A" w:rsidRDefault="00485194" w:rsidP="00485194">
            <w:pPr>
              <w:pStyle w:val="Paragraphedeliste"/>
              <w:numPr>
                <w:ilvl w:val="0"/>
                <w:numId w:val="8"/>
              </w:numPr>
              <w:rPr>
                <w:noProof/>
                <w:sz w:val="22"/>
                <w:szCs w:val="22"/>
              </w:rPr>
            </w:pPr>
            <w:r w:rsidRPr="0060755A">
              <w:rPr>
                <w:noProof/>
                <w:sz w:val="22"/>
                <w:szCs w:val="22"/>
              </w:rPr>
              <w:t xml:space="preserve">Accompagner la création d’un office municipal des sports pour élaborer et coordonner une  politique sportive </w:t>
            </w:r>
          </w:p>
          <w:p w14:paraId="4BF2C6C4" w14:textId="77777777" w:rsidR="00485194" w:rsidRPr="0060755A" w:rsidRDefault="00485194" w:rsidP="00485194">
            <w:pPr>
              <w:pStyle w:val="Paragraphedeliste"/>
              <w:numPr>
                <w:ilvl w:val="0"/>
                <w:numId w:val="8"/>
              </w:numPr>
              <w:rPr>
                <w:noProof/>
                <w:sz w:val="22"/>
                <w:szCs w:val="22"/>
              </w:rPr>
            </w:pPr>
            <w:r w:rsidRPr="0060755A">
              <w:rPr>
                <w:noProof/>
                <w:sz w:val="22"/>
                <w:szCs w:val="22"/>
              </w:rPr>
              <w:t>Encourager et soutenir la création de sections sportives dans les établissements scolaires  (du CM2 à la 3ème)</w:t>
            </w:r>
          </w:p>
          <w:p w14:paraId="664CA2E5" w14:textId="77777777" w:rsidR="0060755A" w:rsidRPr="0060755A" w:rsidRDefault="00485194" w:rsidP="00485194">
            <w:pPr>
              <w:pStyle w:val="Paragraphedeliste"/>
              <w:numPr>
                <w:ilvl w:val="0"/>
                <w:numId w:val="8"/>
              </w:numPr>
              <w:rPr>
                <w:noProof/>
                <w:sz w:val="22"/>
                <w:szCs w:val="22"/>
              </w:rPr>
            </w:pPr>
            <w:r w:rsidRPr="0060755A">
              <w:rPr>
                <w:noProof/>
                <w:sz w:val="22"/>
                <w:szCs w:val="22"/>
              </w:rPr>
              <w:t xml:space="preserve">Promouvoir les trois dernières disciplines olympiques : le skateboard, le basket 3x3 et  l’escalade, dont la pratique peut se dérouler à la Craupôle. </w:t>
            </w:r>
          </w:p>
          <w:p w14:paraId="2A1A7AA3" w14:textId="0698CC62" w:rsidR="0060755A" w:rsidRPr="0060755A" w:rsidRDefault="00485194" w:rsidP="00485194">
            <w:pPr>
              <w:pStyle w:val="Paragraphedeliste"/>
              <w:numPr>
                <w:ilvl w:val="0"/>
                <w:numId w:val="8"/>
              </w:numPr>
              <w:rPr>
                <w:noProof/>
                <w:sz w:val="22"/>
                <w:szCs w:val="22"/>
              </w:rPr>
            </w:pPr>
            <w:r w:rsidRPr="0060755A">
              <w:rPr>
                <w:noProof/>
                <w:sz w:val="22"/>
                <w:szCs w:val="22"/>
              </w:rPr>
              <w:t>Permettre un usage libre et familial de certains équipements municipaux sur des créneaux  non occupés par les clubs sportifs (terrain de foot, terrain de tennis ...)</w:t>
            </w:r>
          </w:p>
          <w:p w14:paraId="13B2C217" w14:textId="77777777" w:rsidR="0060755A" w:rsidRPr="0060755A" w:rsidRDefault="00485194" w:rsidP="00485194">
            <w:pPr>
              <w:pStyle w:val="Paragraphedeliste"/>
              <w:numPr>
                <w:ilvl w:val="0"/>
                <w:numId w:val="8"/>
              </w:numPr>
              <w:rPr>
                <w:noProof/>
                <w:sz w:val="22"/>
                <w:szCs w:val="22"/>
              </w:rPr>
            </w:pPr>
            <w:r w:rsidRPr="0060755A">
              <w:rPr>
                <w:noProof/>
                <w:sz w:val="22"/>
                <w:szCs w:val="22"/>
              </w:rPr>
              <w:t>Faciliter l’accès aux activités sportives aux personnes en situation de handicap</w:t>
            </w:r>
          </w:p>
          <w:p w14:paraId="4DE2ACB6" w14:textId="77777777" w:rsidR="0060755A" w:rsidRPr="0060755A" w:rsidRDefault="00485194" w:rsidP="00485194">
            <w:pPr>
              <w:pStyle w:val="Paragraphedeliste"/>
              <w:numPr>
                <w:ilvl w:val="0"/>
                <w:numId w:val="8"/>
              </w:numPr>
              <w:rPr>
                <w:noProof/>
                <w:sz w:val="22"/>
                <w:szCs w:val="22"/>
              </w:rPr>
            </w:pPr>
            <w:r w:rsidRPr="0060755A">
              <w:rPr>
                <w:noProof/>
                <w:sz w:val="22"/>
                <w:szCs w:val="22"/>
              </w:rPr>
              <w:t>Profiter de la reconstruction du collège pour réaliser une nouvelle salle de sport avec l’aide  du département</w:t>
            </w:r>
          </w:p>
          <w:p w14:paraId="1F02DFE3" w14:textId="77777777" w:rsidR="0060755A" w:rsidRPr="0060755A" w:rsidRDefault="00485194" w:rsidP="00485194">
            <w:pPr>
              <w:pStyle w:val="Paragraphedeliste"/>
              <w:numPr>
                <w:ilvl w:val="0"/>
                <w:numId w:val="8"/>
              </w:numPr>
              <w:rPr>
                <w:noProof/>
                <w:sz w:val="22"/>
                <w:szCs w:val="22"/>
              </w:rPr>
            </w:pPr>
            <w:r w:rsidRPr="0060755A">
              <w:rPr>
                <w:noProof/>
                <w:sz w:val="22"/>
                <w:szCs w:val="22"/>
              </w:rPr>
              <w:t>Etudier la faisabilité de l’aménagement d’une piste d’athlétisme</w:t>
            </w:r>
          </w:p>
          <w:p w14:paraId="5D16CA86" w14:textId="3443BE1E" w:rsidR="00054C72" w:rsidRPr="0060755A" w:rsidRDefault="00485194" w:rsidP="00135E68">
            <w:pPr>
              <w:pStyle w:val="Paragraphedeliste"/>
              <w:numPr>
                <w:ilvl w:val="0"/>
                <w:numId w:val="8"/>
              </w:numPr>
              <w:rPr>
                <w:noProof/>
                <w:sz w:val="22"/>
                <w:szCs w:val="22"/>
              </w:rPr>
            </w:pPr>
            <w:r w:rsidRPr="0060755A">
              <w:rPr>
                <w:noProof/>
                <w:sz w:val="22"/>
                <w:szCs w:val="22"/>
              </w:rPr>
              <w:t>Être à l’écoute des clubs afin d’améliorer le quotidien des sportifs : vestiaires, entretien  des équipements, salles de réunion..</w:t>
            </w:r>
          </w:p>
          <w:p w14:paraId="3D8B54E2" w14:textId="77777777" w:rsidR="00054C72" w:rsidRPr="0060755A" w:rsidRDefault="00054C72" w:rsidP="00054C72">
            <w:pPr>
              <w:rPr>
                <w:noProof/>
                <w:sz w:val="22"/>
                <w:szCs w:val="22"/>
              </w:rPr>
            </w:pPr>
          </w:p>
          <w:p w14:paraId="27E04BC8" w14:textId="20E12824" w:rsidR="00A462C5" w:rsidRPr="0060755A" w:rsidRDefault="00A462C5" w:rsidP="007D13B0">
            <w:pPr>
              <w:pStyle w:val="Paragraphedeliste"/>
              <w:rPr>
                <w:noProof/>
                <w:sz w:val="22"/>
                <w:szCs w:val="22"/>
              </w:rPr>
            </w:pPr>
          </w:p>
        </w:tc>
      </w:tr>
      <w:tr w:rsidR="009E2194" w:rsidRPr="0060755A" w14:paraId="0B00A26D" w14:textId="77777777" w:rsidTr="00FA6E24">
        <w:trPr>
          <w:trHeight w:val="1351"/>
        </w:trPr>
        <w:tc>
          <w:tcPr>
            <w:tcW w:w="350" w:type="dxa"/>
          </w:tcPr>
          <w:p w14:paraId="2AD945EC" w14:textId="77777777" w:rsidR="009E2194" w:rsidRPr="0060755A" w:rsidRDefault="009E2194" w:rsidP="00231455">
            <w:pPr>
              <w:pStyle w:val="Titre4"/>
              <w:rPr>
                <w:noProof/>
                <w:sz w:val="22"/>
                <w:szCs w:val="22"/>
              </w:rPr>
            </w:pPr>
          </w:p>
        </w:tc>
        <w:tc>
          <w:tcPr>
            <w:tcW w:w="2621" w:type="dxa"/>
            <w:tcBorders>
              <w:bottom w:val="single" w:sz="4" w:space="0" w:color="FFFFFF" w:themeColor="background1"/>
            </w:tcBorders>
          </w:tcPr>
          <w:p w14:paraId="6C5C31F1" w14:textId="396750D7" w:rsidR="009E2194" w:rsidRPr="0060755A" w:rsidRDefault="009E2194" w:rsidP="00231455">
            <w:pPr>
              <w:pStyle w:val="Titre4"/>
              <w:rPr>
                <w:noProof/>
                <w:sz w:val="22"/>
                <w:szCs w:val="22"/>
              </w:rPr>
            </w:pPr>
          </w:p>
        </w:tc>
        <w:tc>
          <w:tcPr>
            <w:tcW w:w="557" w:type="dxa"/>
          </w:tcPr>
          <w:p w14:paraId="27F4E822" w14:textId="77777777" w:rsidR="009E2194" w:rsidRPr="0060755A" w:rsidRDefault="009E2194" w:rsidP="00231455">
            <w:pPr>
              <w:pStyle w:val="Titre4"/>
              <w:rPr>
                <w:noProof/>
                <w:sz w:val="22"/>
                <w:szCs w:val="22"/>
              </w:rPr>
            </w:pPr>
          </w:p>
        </w:tc>
        <w:tc>
          <w:tcPr>
            <w:tcW w:w="725" w:type="dxa"/>
          </w:tcPr>
          <w:p w14:paraId="797A244F" w14:textId="77777777" w:rsidR="009E2194" w:rsidRPr="0060755A" w:rsidRDefault="009E2194" w:rsidP="00B20DFA">
            <w:pPr>
              <w:pStyle w:val="Titre4"/>
              <w:rPr>
                <w:noProof/>
                <w:sz w:val="22"/>
                <w:szCs w:val="22"/>
              </w:rPr>
            </w:pPr>
          </w:p>
        </w:tc>
        <w:tc>
          <w:tcPr>
            <w:tcW w:w="6789" w:type="dxa"/>
            <w:vMerge/>
          </w:tcPr>
          <w:p w14:paraId="5DCFE13C" w14:textId="77777777" w:rsidR="009E2194" w:rsidRPr="0060755A" w:rsidRDefault="009E2194" w:rsidP="00B20DFA">
            <w:pPr>
              <w:pStyle w:val="Titre"/>
              <w:rPr>
                <w:noProof/>
                <w:sz w:val="22"/>
                <w:szCs w:val="22"/>
              </w:rPr>
            </w:pPr>
          </w:p>
        </w:tc>
      </w:tr>
      <w:tr w:rsidR="00231455" w:rsidRPr="0060755A" w14:paraId="491608AB" w14:textId="77777777" w:rsidTr="00FA6E24">
        <w:trPr>
          <w:trHeight w:val="620"/>
        </w:trPr>
        <w:tc>
          <w:tcPr>
            <w:tcW w:w="3528" w:type="dxa"/>
            <w:gridSpan w:val="3"/>
            <w:vAlign w:val="center"/>
          </w:tcPr>
          <w:p w14:paraId="3263EB18" w14:textId="5C7FA6A7" w:rsidR="00231455" w:rsidRPr="0060755A" w:rsidRDefault="00231455" w:rsidP="007E2031">
            <w:pPr>
              <w:pStyle w:val="Contact1"/>
              <w:ind w:left="72"/>
              <w:rPr>
                <w:noProof/>
                <w:sz w:val="22"/>
                <w:szCs w:val="22"/>
              </w:rPr>
            </w:pPr>
          </w:p>
        </w:tc>
        <w:tc>
          <w:tcPr>
            <w:tcW w:w="725" w:type="dxa"/>
            <w:vMerge w:val="restart"/>
          </w:tcPr>
          <w:p w14:paraId="3E3EB3BD" w14:textId="77777777" w:rsidR="00231455" w:rsidRPr="0060755A" w:rsidRDefault="00231455" w:rsidP="00B20DFA">
            <w:pPr>
              <w:rPr>
                <w:noProof/>
                <w:sz w:val="22"/>
                <w:szCs w:val="22"/>
              </w:rPr>
            </w:pPr>
            <w:r w:rsidRPr="0060755A">
              <w:rPr>
                <w:noProof/>
                <w:sz w:val="22"/>
                <w:szCs w:val="22"/>
                <w:lang w:bidi="fr-FR"/>
              </w:rPr>
              <w:t xml:space="preserve"> </w:t>
            </w:r>
          </w:p>
        </w:tc>
        <w:tc>
          <w:tcPr>
            <w:tcW w:w="6789" w:type="dxa"/>
            <w:vMerge/>
          </w:tcPr>
          <w:p w14:paraId="06822019" w14:textId="77777777" w:rsidR="00231455" w:rsidRPr="0060755A" w:rsidRDefault="00231455" w:rsidP="00B20DFA">
            <w:pPr>
              <w:pStyle w:val="Titre"/>
              <w:rPr>
                <w:noProof/>
                <w:sz w:val="22"/>
                <w:szCs w:val="22"/>
              </w:rPr>
            </w:pPr>
          </w:p>
        </w:tc>
      </w:tr>
      <w:tr w:rsidR="00231455" w:rsidRPr="0060755A" w14:paraId="4344D19B" w14:textId="77777777" w:rsidTr="00FA6E24">
        <w:trPr>
          <w:trHeight w:val="540"/>
        </w:trPr>
        <w:tc>
          <w:tcPr>
            <w:tcW w:w="3528" w:type="dxa"/>
            <w:gridSpan w:val="3"/>
            <w:vAlign w:val="center"/>
          </w:tcPr>
          <w:p w14:paraId="6D575AB1" w14:textId="31117289" w:rsidR="00231455" w:rsidRPr="0060755A" w:rsidRDefault="00231455" w:rsidP="00D2008A">
            <w:pPr>
              <w:pStyle w:val="Contact1"/>
              <w:rPr>
                <w:noProof/>
                <w:sz w:val="22"/>
                <w:szCs w:val="22"/>
              </w:rPr>
            </w:pPr>
          </w:p>
        </w:tc>
        <w:tc>
          <w:tcPr>
            <w:tcW w:w="725" w:type="dxa"/>
            <w:vMerge/>
          </w:tcPr>
          <w:p w14:paraId="4B3F1895" w14:textId="77777777" w:rsidR="00231455" w:rsidRPr="0060755A" w:rsidRDefault="00231455" w:rsidP="00B20D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789" w:type="dxa"/>
            <w:vMerge/>
          </w:tcPr>
          <w:p w14:paraId="4E9EF5B4" w14:textId="77777777" w:rsidR="00231455" w:rsidRPr="0060755A" w:rsidRDefault="00231455" w:rsidP="00B20DFA">
            <w:pPr>
              <w:pStyle w:val="Titre"/>
              <w:rPr>
                <w:noProof/>
                <w:sz w:val="22"/>
                <w:szCs w:val="22"/>
              </w:rPr>
            </w:pPr>
          </w:p>
        </w:tc>
      </w:tr>
      <w:tr w:rsidR="00231455" w:rsidRPr="0060755A" w14:paraId="01CBDDF4" w14:textId="77777777" w:rsidTr="00FA6E24">
        <w:trPr>
          <w:trHeight w:val="540"/>
        </w:trPr>
        <w:tc>
          <w:tcPr>
            <w:tcW w:w="3528" w:type="dxa"/>
            <w:gridSpan w:val="3"/>
            <w:vAlign w:val="center"/>
          </w:tcPr>
          <w:p w14:paraId="422A11A2" w14:textId="6524431E" w:rsidR="00231455" w:rsidRPr="0060755A" w:rsidRDefault="00231455" w:rsidP="007E2031">
            <w:pPr>
              <w:pStyle w:val="Contact1"/>
              <w:ind w:left="144"/>
              <w:rPr>
                <w:noProof/>
                <w:sz w:val="22"/>
                <w:szCs w:val="22"/>
              </w:rPr>
            </w:pPr>
          </w:p>
        </w:tc>
        <w:tc>
          <w:tcPr>
            <w:tcW w:w="725" w:type="dxa"/>
            <w:vMerge/>
          </w:tcPr>
          <w:p w14:paraId="62F34406" w14:textId="77777777" w:rsidR="00231455" w:rsidRPr="0060755A" w:rsidRDefault="00231455" w:rsidP="00B20D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789" w:type="dxa"/>
            <w:vMerge/>
          </w:tcPr>
          <w:p w14:paraId="298581A8" w14:textId="77777777" w:rsidR="00231455" w:rsidRPr="0060755A" w:rsidRDefault="00231455" w:rsidP="00B20DFA">
            <w:pPr>
              <w:pStyle w:val="Titre"/>
              <w:rPr>
                <w:noProof/>
                <w:sz w:val="22"/>
                <w:szCs w:val="22"/>
              </w:rPr>
            </w:pPr>
          </w:p>
        </w:tc>
      </w:tr>
      <w:tr w:rsidR="002E0111" w:rsidRPr="0060755A" w14:paraId="1C2193FE" w14:textId="77777777" w:rsidTr="0060755A">
        <w:trPr>
          <w:trHeight w:val="5235"/>
        </w:trPr>
        <w:tc>
          <w:tcPr>
            <w:tcW w:w="3528" w:type="dxa"/>
            <w:gridSpan w:val="3"/>
            <w:vAlign w:val="center"/>
          </w:tcPr>
          <w:p w14:paraId="1CCC6C9B" w14:textId="26A745AD" w:rsidR="002E0111" w:rsidRPr="0060755A" w:rsidRDefault="0060755A" w:rsidP="00B20DFA">
            <w:pPr>
              <w:pStyle w:val="Contact2"/>
              <w:rPr>
                <w:noProof/>
                <w:sz w:val="22"/>
                <w:szCs w:val="22"/>
              </w:rPr>
            </w:pPr>
            <w:r w:rsidRPr="0060755A">
              <w:rPr>
                <w:noProof/>
                <w:sz w:val="22"/>
                <w:szCs w:val="22"/>
                <w:lang w:bidi="fr-FR"/>
              </w:rPr>
              <mc:AlternateContent>
                <mc:Choice Requires="wpg">
                  <w:drawing>
                    <wp:anchor distT="0" distB="0" distL="114300" distR="114300" simplePos="0" relativeHeight="251739136" behindDoc="1" locked="0" layoutInCell="1" allowOverlap="1" wp14:anchorId="464F6643" wp14:editId="513C8D21">
                      <wp:simplePos x="0" y="0"/>
                      <wp:positionH relativeFrom="page">
                        <wp:posOffset>-255270</wp:posOffset>
                      </wp:positionH>
                      <wp:positionV relativeFrom="paragraph">
                        <wp:posOffset>-4215130</wp:posOffset>
                      </wp:positionV>
                      <wp:extent cx="2701925" cy="9033510"/>
                      <wp:effectExtent l="0" t="0" r="3175" b="0"/>
                      <wp:wrapNone/>
                      <wp:docPr id="94" name="Groupe 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1925" cy="9033510"/>
                                <a:chOff x="-31719" y="3114675"/>
                                <a:chExt cx="2699989" cy="10103485"/>
                              </a:xfrm>
                              <a:solidFill>
                                <a:srgbClr val="002060"/>
                              </a:solidFill>
                            </wpg:grpSpPr>
                            <wpg:grpSp>
                              <wpg:cNvPr id="12" name="Groupe 12"/>
                              <wpg:cNvGrpSpPr/>
                              <wpg:grpSpPr>
                                <a:xfrm>
                                  <a:off x="0" y="62198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grpFill/>
                              </wpg:grpSpPr>
                              <wpg:grpSp>
                                <wpg:cNvPr id="6" name="Groupe 6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7" name="Rectangle 7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Triangle 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Triangle rectangle 10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Triangle rectangle 11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" name="Groupe 19"/>
                              <wpg:cNvGrpSpPr/>
                              <wpg:grpSpPr>
                                <a:xfrm>
                                  <a:off x="0" y="93059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grpFill/>
                              </wpg:grpSpPr>
                              <wpg:grpSp>
                                <wpg:cNvPr id="20" name="Groupe 20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21" name="Rectangle 2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Triangle 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Triangle rectangle 2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Triangle rectangle 24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8" name="Groupe 78"/>
                              <wpg:cNvGrpSpPr/>
                              <wpg:grpSpPr>
                                <a:xfrm>
                                  <a:off x="-31719" y="3114675"/>
                                  <a:ext cx="2695313" cy="2392380"/>
                                  <a:chOff x="-31727" y="0"/>
                                  <a:chExt cx="2695955" cy="2392436"/>
                                </a:xfrm>
                                <a:grpFill/>
                              </wpg:grpSpPr>
                              <wps:wsp>
                                <wps:cNvPr id="82" name="Triangle 34"/>
                                <wps:cNvSpPr/>
                                <wps:spPr>
                                  <a:xfrm rot="10800000">
                                    <a:off x="-31727" y="1386601"/>
                                    <a:ext cx="2665730" cy="1005835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Triangle rectangle 8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Triangle rectangle 87"/>
                                <wps:cNvSpPr/>
                                <wps:spPr>
                                  <a:xfrm flipH="1">
                                    <a:off x="1330728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7EABEE" id="Groupe 94" o:spid="_x0000_s1026" alt="&quot;&quot;" style="position:absolute;margin-left:-20.1pt;margin-top:-331.9pt;width:212.75pt;height:711.3pt;z-index:-251577344;mso-position-horizontal-relative:page;mso-width-relative:margin;mso-height-relative:margin" coordorigin="-317,31146" coordsize="26999,10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">
                      <v:group id="Groupe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Groupe 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Rectangle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angle 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      </v:group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Triangle rectangle 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      <v:shape id="Triangle rectangle 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      </v:group>
                      <v:group id="Groupe 19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group id="Groupe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rect id="Rectangle 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      <v:shape id="Triangle 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      </v:group>
                        <v:shape id="Triangle rectangle 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      <v:shape id="Triangle rectangle 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      </v:group>
                      <v:group id="Groupe 78" o:spid="_x0000_s1039" style="position:absolute;left:-317;top:31146;width:26952;height:23924" coordorigin="-317" coordsize="26959,2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shape id="Triangle 34" o:spid="_x0000_s1040" type="#_x0000_t5" style="position:absolute;left:-317;top:13866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" filled="f" stroked="f" strokeweight="1pt"/>
                        <v:shape id="Triangle rectangle 83" o:spid="_x0000_s104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" filled="f" stroked="f" strokeweight="1pt"/>
                        <v:shape id="Triangle rectangle 87" o:spid="_x0000_s1042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" filled="f" stroked="f" strokeweight="1pt"/>
                      </v:group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25" w:type="dxa"/>
            <w:vMerge/>
          </w:tcPr>
          <w:p w14:paraId="696F3DEE" w14:textId="77777777" w:rsidR="002E0111" w:rsidRPr="0060755A" w:rsidRDefault="002E0111" w:rsidP="00B20D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789" w:type="dxa"/>
            <w:vMerge/>
          </w:tcPr>
          <w:p w14:paraId="6BA7B6ED" w14:textId="77777777" w:rsidR="002E0111" w:rsidRPr="0060755A" w:rsidRDefault="002E0111" w:rsidP="00B20DFA">
            <w:pPr>
              <w:pStyle w:val="Titre"/>
              <w:rPr>
                <w:noProof/>
                <w:sz w:val="22"/>
                <w:szCs w:val="22"/>
              </w:rPr>
            </w:pPr>
          </w:p>
        </w:tc>
      </w:tr>
      <w:tr w:rsidR="002E0111" w:rsidRPr="0060755A" w14:paraId="56361B15" w14:textId="77777777" w:rsidTr="00FA6E24">
        <w:trPr>
          <w:trHeight w:val="1229"/>
        </w:trPr>
        <w:tc>
          <w:tcPr>
            <w:tcW w:w="3528" w:type="dxa"/>
            <w:gridSpan w:val="3"/>
          </w:tcPr>
          <w:p w14:paraId="4F77C879" w14:textId="2CA575EA" w:rsidR="00AC0B06" w:rsidRPr="0060755A" w:rsidRDefault="00A62688" w:rsidP="00B20DFA">
            <w:pPr>
              <w:rPr>
                <w:noProof/>
                <w:sz w:val="22"/>
                <w:szCs w:val="22"/>
              </w:rPr>
            </w:pPr>
            <w:r w:rsidRPr="0060755A">
              <w:rPr>
                <w:noProof/>
                <w:sz w:val="22"/>
                <w:szCs w:val="22"/>
              </w:rPr>
              <w:t xml:space="preserve">         </w:t>
            </w:r>
            <w:r w:rsidR="00D97E6C">
              <w:rPr>
                <w:noProof/>
                <w:sz w:val="22"/>
                <w:szCs w:val="22"/>
              </w:rPr>
              <w:t xml:space="preserve">  </w:t>
            </w:r>
            <w:r w:rsidRPr="0060755A">
              <w:rPr>
                <w:noProof/>
                <w:sz w:val="22"/>
                <w:szCs w:val="22"/>
              </w:rPr>
              <w:t xml:space="preserve">DONNER </w:t>
            </w:r>
            <w:r w:rsidR="00AC0B06" w:rsidRPr="0060755A">
              <w:rPr>
                <w:noProof/>
                <w:sz w:val="22"/>
                <w:szCs w:val="22"/>
              </w:rPr>
              <w:t>DU</w:t>
            </w:r>
            <w:r w:rsidRPr="0060755A">
              <w:rPr>
                <w:noProof/>
                <w:sz w:val="22"/>
                <w:szCs w:val="22"/>
              </w:rPr>
              <w:t xml:space="preserve"> SENS</w:t>
            </w:r>
          </w:p>
          <w:p w14:paraId="4F372E58" w14:textId="150BFE81" w:rsidR="002E0111" w:rsidRPr="0060755A" w:rsidRDefault="00EE1F91" w:rsidP="00B20DFA">
            <w:pPr>
              <w:rPr>
                <w:noProof/>
                <w:sz w:val="22"/>
                <w:szCs w:val="22"/>
              </w:rPr>
            </w:pPr>
            <w:r w:rsidRPr="0060755A">
              <w:rPr>
                <w:noProof/>
                <w:sz w:val="22"/>
                <w:szCs w:val="22"/>
              </w:rPr>
              <w:t xml:space="preserve">          </w:t>
            </w:r>
            <w:r w:rsidR="00D97E6C">
              <w:rPr>
                <w:noProof/>
                <w:sz w:val="22"/>
                <w:szCs w:val="22"/>
              </w:rPr>
              <w:t xml:space="preserve">  </w:t>
            </w:r>
            <w:r w:rsidR="00AC0B06" w:rsidRPr="0060755A">
              <w:rPr>
                <w:noProof/>
                <w:sz w:val="22"/>
                <w:szCs w:val="22"/>
              </w:rPr>
              <w:t>ALLER PLUS LOIN</w:t>
            </w:r>
            <w:r w:rsidR="00A62688" w:rsidRPr="0060755A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vMerge/>
          </w:tcPr>
          <w:p w14:paraId="12F9D338" w14:textId="77777777" w:rsidR="002E0111" w:rsidRPr="0060755A" w:rsidRDefault="002E0111" w:rsidP="00B20DF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789" w:type="dxa"/>
            <w:vMerge/>
          </w:tcPr>
          <w:p w14:paraId="1528B861" w14:textId="77777777" w:rsidR="002E0111" w:rsidRPr="0060755A" w:rsidRDefault="002E0111" w:rsidP="00B20DFA">
            <w:pPr>
              <w:pStyle w:val="Titre"/>
              <w:rPr>
                <w:noProof/>
                <w:sz w:val="22"/>
                <w:szCs w:val="22"/>
              </w:rPr>
            </w:pPr>
          </w:p>
        </w:tc>
      </w:tr>
      <w:tr w:rsidR="002E0111" w:rsidRPr="0060755A" w14:paraId="4BCC0624" w14:textId="77777777" w:rsidTr="00FA6E24">
        <w:trPr>
          <w:trHeight w:val="3353"/>
        </w:trPr>
        <w:tc>
          <w:tcPr>
            <w:tcW w:w="3528" w:type="dxa"/>
            <w:gridSpan w:val="3"/>
          </w:tcPr>
          <w:p w14:paraId="56869140" w14:textId="429A312B" w:rsidR="002E0111" w:rsidRPr="0060755A" w:rsidRDefault="009C7995" w:rsidP="00115B3E">
            <w:pPr>
              <w:pStyle w:val="Contact1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305D1B62" wp14:editId="7BF6E847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2540</wp:posOffset>
                      </wp:positionV>
                      <wp:extent cx="2701925" cy="9033510"/>
                      <wp:effectExtent l="0" t="0" r="3175" b="0"/>
                      <wp:wrapNone/>
                      <wp:docPr id="1" name="Group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1925" cy="9033510"/>
                                <a:chOff x="0" y="0"/>
                                <a:chExt cx="2699989" cy="10103482"/>
                              </a:xfrm>
                              <a:solidFill>
                                <a:srgbClr val="002060"/>
                              </a:solidFill>
                            </wpg:grpSpPr>
                            <wpg:grpSp>
                              <wpg:cNvPr id="3" name="Groupe 3"/>
                              <wpg:cNvGrpSpPr/>
                              <wpg:grpSpPr>
                                <a:xfrm>
                                  <a:off x="31719" y="3105150"/>
                                  <a:ext cx="2668270" cy="3912234"/>
                                  <a:chOff x="31719" y="3105150"/>
                                  <a:chExt cx="2668814" cy="3912326"/>
                                </a:xfrm>
                                <a:grpFill/>
                              </wpg:grpSpPr>
                              <wpg:grpSp>
                                <wpg:cNvPr id="4" name="Groupe 6"/>
                                <wpg:cNvGrpSpPr/>
                                <wpg:grpSpPr>
                                  <a:xfrm>
                                    <a:off x="31719" y="4106636"/>
                                    <a:ext cx="2665730" cy="2910840"/>
                                    <a:chOff x="31719" y="4106636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5" name="Rectangle 5"/>
                                  <wps:cNvSpPr/>
                                  <wps:spPr>
                                    <a:xfrm>
                                      <a:off x="31719" y="4106636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" name="Triangle 8"/>
                                  <wps:cNvSpPr/>
                                  <wps:spPr>
                                    <a:xfrm rot="10800000">
                                      <a:off x="31719" y="601165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1" name="Triangle rectangle 10"/>
                                <wps:cNvSpPr/>
                                <wps:spPr>
                                  <a:xfrm>
                                    <a:off x="31719" y="310515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Triangle rectangle 11"/>
                                <wps:cNvSpPr/>
                                <wps:spPr>
                                  <a:xfrm flipH="1">
                                    <a:off x="1367033" y="310515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4" name="Groupe 19"/>
                              <wpg:cNvGrpSpPr/>
                              <wpg:grpSpPr>
                                <a:xfrm>
                                  <a:off x="31719" y="6191248"/>
                                  <a:ext cx="2668270" cy="3912234"/>
                                  <a:chOff x="31719" y="6191250"/>
                                  <a:chExt cx="2668814" cy="3912326"/>
                                </a:xfrm>
                                <a:grpFill/>
                              </wpg:grpSpPr>
                              <wpg:grpSp>
                                <wpg:cNvPr id="35" name="Groupe 35"/>
                                <wpg:cNvGrpSpPr/>
                                <wpg:grpSpPr>
                                  <a:xfrm>
                                    <a:off x="31719" y="7192736"/>
                                    <a:ext cx="2665730" cy="2910840"/>
                                    <a:chOff x="31719" y="7192736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36" name="Rectangle 21"/>
                                  <wps:cNvSpPr/>
                                  <wps:spPr>
                                    <a:xfrm>
                                      <a:off x="31719" y="7192736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" name="Triangle 22"/>
                                  <wps:cNvSpPr/>
                                  <wps:spPr>
                                    <a:xfrm rot="10800000">
                                      <a:off x="31719" y="909775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8" name="Triangle rectangle 23"/>
                                <wps:cNvSpPr/>
                                <wps:spPr>
                                  <a:xfrm>
                                    <a:off x="31719" y="619125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Triangle rectangle 24"/>
                                <wps:cNvSpPr/>
                                <wps:spPr>
                                  <a:xfrm flipH="1">
                                    <a:off x="1367033" y="619125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0" name="Groupe 40"/>
                              <wpg:cNvGrpSpPr/>
                              <wpg:grpSpPr>
                                <a:xfrm>
                                  <a:off x="0" y="0"/>
                                  <a:ext cx="2695313" cy="2392379"/>
                                  <a:chOff x="0" y="0"/>
                                  <a:chExt cx="2695955" cy="2392436"/>
                                </a:xfrm>
                                <a:grpFill/>
                              </wpg:grpSpPr>
                              <wps:wsp>
                                <wps:cNvPr id="41" name="Triangle 34"/>
                                <wps:cNvSpPr/>
                                <wps:spPr>
                                  <a:xfrm rot="10800000">
                                    <a:off x="0" y="1386601"/>
                                    <a:ext cx="2665730" cy="1005835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Triangle rectangle 83"/>
                                <wps:cNvSpPr/>
                                <wps:spPr>
                                  <a:xfrm>
                                    <a:off x="31727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Triangle rectangle 87"/>
                                <wps:cNvSpPr/>
                                <wps:spPr>
                                  <a:xfrm flipH="1">
                                    <a:off x="1362455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87FC06" id="Groupe 1" o:spid="_x0000_s1026" alt="&quot;&quot;" style="position:absolute;margin-left:-16pt;margin-top:.2pt;width:212.75pt;height:711.3pt;z-index:251746304" coordsize="26999,10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">
                      <v:group id="Groupe 3" o:spid="_x0000_s1027" style="position:absolute;left:317;top:31051;width:26682;height:39122" coordorigin="317,31051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group id="Groupe 6" o:spid="_x0000_s1028" style="position:absolute;left:317;top:41066;width:26657;height:29108" coordorigin="317,41066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rect id="Rectangle 5" o:spid="_x0000_s1029" style="position:absolute;left:317;top:41066;width:26657;height:19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/>
                          <v:shape id="Triangle 8" o:spid="_x0000_s1030" type="#_x0000_t5" style="position:absolute;left:317;top:60116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" filled="f" stroked="f" strokeweight="1pt"/>
                        </v:group>
                        <v:shape id="Triangle rectangle 10" o:spid="_x0000_s1031" type="#_x0000_t6" style="position:absolute;left:317;top:31051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" filled="f" stroked="f" strokeweight="1pt"/>
                        <v:shape id="Triangle rectangle 11" o:spid="_x0000_s1032" type="#_x0000_t6" style="position:absolute;left:13670;top:31051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" filled="f" stroked="f" strokeweight="1pt"/>
                      </v:group>
                      <v:group id="Groupe 19" o:spid="_x0000_s1033" style="position:absolute;left:317;top:61912;width:26682;height:39122" coordorigin="317,6191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group id="Groupe 35" o:spid="_x0000_s1034" style="position:absolute;left:317;top:71927;width:26657;height:29108" coordorigin="317,71927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<v:rect id="Rectangle 21" o:spid="_x0000_s1035" style="position:absolute;left:317;top:71927;width:26657;height:19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HXnwwAAANsAAAAPAAAAZHJzL2Rvd25yZXYueG1sRI9PawIx&#10;FMTvBb9DeEJvNdsK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t8R158MAAADbAAAADwAA&#10;AAAAAAAAAAAAAAAHAgAAZHJzL2Rvd25yZXYueG1sUEsFBgAAAAADAAMAtwAAAPcCAAAAAA==&#10;" filled="f" stroked="f" strokeweight="1pt"/>
                          <v:shape id="Triangle 22" o:spid="_x0000_s1036" type="#_x0000_t5" style="position:absolute;left:317;top:90977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" filled="f" stroked="f" strokeweight="1pt"/>
                        </v:group>
                        <v:shape id="Triangle rectangle 23" o:spid="_x0000_s1037" type="#_x0000_t6" style="position:absolute;left:317;top:61912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" filled="f" stroked="f" strokeweight="1pt"/>
                        <v:shape id="Triangle rectangle 24" o:spid="_x0000_s1038" type="#_x0000_t6" style="position:absolute;left:13670;top:61912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" filled="f" stroked="f" strokeweight="1pt"/>
                      </v:group>
                      <v:group id="Groupe 40" o:spid="_x0000_s1039" style="position:absolute;width:26953;height:23923" coordsize="26959,2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shape id="Triangle 34" o:spid="_x0000_s1040" type="#_x0000_t5" style="position:absolute;top:13866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" filled="f" stroked="f" strokeweight="1pt"/>
                        <v:shape id="Triangle rectangle 83" o:spid="_x0000_s1041" type="#_x0000_t6" style="position:absolute;left:317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" filled="f" stroked="f" strokeweight="1pt"/>
                        <v:shape id="Triangle rectangle 87" o:spid="_x0000_s1042" type="#_x0000_t6" style="position:absolute;left:13624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" filled="f" stroked="f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725" w:type="dxa"/>
            <w:vMerge/>
          </w:tcPr>
          <w:p w14:paraId="037F2BA8" w14:textId="77777777" w:rsidR="002E0111" w:rsidRPr="0060755A" w:rsidRDefault="002E0111" w:rsidP="00B20DFA">
            <w:pPr>
              <w:pStyle w:val="Titre4"/>
              <w:rPr>
                <w:noProof/>
                <w:sz w:val="22"/>
                <w:szCs w:val="22"/>
              </w:rPr>
            </w:pPr>
          </w:p>
        </w:tc>
        <w:tc>
          <w:tcPr>
            <w:tcW w:w="6789" w:type="dxa"/>
            <w:vMerge/>
          </w:tcPr>
          <w:p w14:paraId="40BA729F" w14:textId="77777777" w:rsidR="002E0111" w:rsidRPr="0060755A" w:rsidRDefault="002E0111" w:rsidP="00B20DFA">
            <w:pPr>
              <w:pStyle w:val="Titre"/>
              <w:rPr>
                <w:noProof/>
                <w:sz w:val="22"/>
                <w:szCs w:val="22"/>
              </w:rPr>
            </w:pPr>
          </w:p>
        </w:tc>
      </w:tr>
    </w:tbl>
    <w:p w14:paraId="6D147EBF" w14:textId="65DFA0C2" w:rsidR="00871DB8" w:rsidRPr="0060755A" w:rsidRDefault="003B4AEF">
      <w:pPr>
        <w:rPr>
          <w:noProof/>
          <w:sz w:val="22"/>
          <w:szCs w:val="22"/>
        </w:rPr>
      </w:pPr>
      <w:r w:rsidRPr="0060755A">
        <w:rPr>
          <w:noProof/>
          <w:sz w:val="22"/>
          <w:szCs w:val="22"/>
          <w:lang w:bidi="fr-FR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1538C1BB" wp14:editId="3D6CF043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sme 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orme libre 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orme libre 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orme libre 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3A7B39" id="Graphisme 38" o:spid="_x0000_s1026" alt="&quot;&quot;" style="position:absolute;margin-left:-48.75pt;margin-top:262.4pt;width:9pt;height:16.65pt;z-index:251737088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">
                <v:shape id="Forme libre 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orme libre 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orme libre 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 w:rsidRPr="0060755A">
        <w:rPr>
          <w:noProof/>
          <w:sz w:val="22"/>
          <w:szCs w:val="22"/>
          <w:lang w:bidi="fr-FR"/>
        </w:rPr>
        <w:drawing>
          <wp:anchor distT="0" distB="0" distL="114300" distR="114300" simplePos="0" relativeHeight="251681792" behindDoc="0" locked="0" layoutInCell="1" allowOverlap="1" wp14:anchorId="1749FF34" wp14:editId="0CD01E99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sme 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m_site web_1276202_000000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 w:rsidRPr="0060755A">
        <w:rPr>
          <w:noProof/>
          <w:sz w:val="22"/>
          <w:szCs w:val="22"/>
          <w:lang w:bidi="fr-FR"/>
        </w:rPr>
        <w:drawing>
          <wp:anchor distT="0" distB="0" distL="114300" distR="114300" simplePos="0" relativeHeight="251672576" behindDoc="0" locked="0" layoutInCell="1" allowOverlap="1" wp14:anchorId="2732899B" wp14:editId="58D5D7B9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sme 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m_e-mail_1666920_000000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60755A">
        <w:rPr>
          <w:noProof/>
          <w:sz w:val="22"/>
          <w:szCs w:val="22"/>
          <w:lang w:bidi="fr-FR"/>
        </w:rPr>
        <w:drawing>
          <wp:anchor distT="0" distB="0" distL="114300" distR="114300" simplePos="0" relativeHeight="251691008" behindDoc="0" locked="0" layoutInCell="1" allowOverlap="1" wp14:anchorId="1EC1BAF0" wp14:editId="092D3DCA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sme 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m_remise de diplômes_828933_000000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60755A">
        <w:rPr>
          <w:noProof/>
          <w:sz w:val="22"/>
          <w:szCs w:val="22"/>
          <w:lang w:bidi="fr-FR"/>
        </w:rPr>
        <w:drawing>
          <wp:anchor distT="0" distB="0" distL="114300" distR="114300" simplePos="0" relativeHeight="251688960" behindDoc="0" locked="0" layoutInCell="1" allowOverlap="1" wp14:anchorId="27A8357E" wp14:editId="7B18E4B5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sme 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m_remise de diplômes_828933_000000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 w:rsidRPr="0060755A">
        <w:rPr>
          <w:noProof/>
          <w:sz w:val="22"/>
          <w:szCs w:val="22"/>
          <w:lang w:bidi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50AEDF7" wp14:editId="0F57DA1A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e 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e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 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Triangle rectangle 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riangle rectangle 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C5AF9" id="Groupe 25" o:spid="_x0000_s1026" alt="&quot;&quot;" style="position:absolute;margin-left:-1in;margin-top:1110.55pt;width:210.1pt;height:308.05pt;z-index:25166950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">
                <v:group id="Groupe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angle 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Triangle rectangle 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Triangle rectangle 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 w:rsidRPr="0060755A">
        <w:rPr>
          <w:noProof/>
          <w:sz w:val="22"/>
          <w:szCs w:val="22"/>
          <w:lang w:bidi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56C1DB" wp14:editId="7357C10D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e 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 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 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Triangle rectangle 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riangle rectangle 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BF38F" id="Groupe 13" o:spid="_x0000_s1026" alt="&quot;&quot;" style="position:absolute;margin-left:-1in;margin-top:872.05pt;width:210.15pt;height:308.05pt;z-index:251666432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">
                <v:group id="Groupe 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 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 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Triangle rectangle 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Triangle rectangle 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RPr="0060755A" w:rsidSect="008263C8">
      <w:pgSz w:w="11906" w:h="16838" w:code="9"/>
      <w:pgMar w:top="720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6947" w14:textId="77777777" w:rsidR="000C6C48" w:rsidRDefault="000C6C48" w:rsidP="00AA35A8">
      <w:pPr>
        <w:spacing w:line="240" w:lineRule="auto"/>
      </w:pPr>
      <w:r>
        <w:separator/>
      </w:r>
    </w:p>
  </w:endnote>
  <w:endnote w:type="continuationSeparator" w:id="0">
    <w:p w14:paraId="1C747829" w14:textId="77777777" w:rsidR="000C6C48" w:rsidRDefault="000C6C48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19A2" w14:textId="77777777" w:rsidR="000C6C48" w:rsidRDefault="000C6C48" w:rsidP="00AA35A8">
      <w:pPr>
        <w:spacing w:line="240" w:lineRule="auto"/>
      </w:pPr>
      <w:r>
        <w:separator/>
      </w:r>
    </w:p>
  </w:footnote>
  <w:footnote w:type="continuationSeparator" w:id="0">
    <w:p w14:paraId="7A1908EF" w14:textId="77777777" w:rsidR="000C6C48" w:rsidRDefault="000C6C48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74E847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27" type="#_x0000_t75" style="width:15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F4F3A"/>
    <w:multiLevelType w:val="hybridMultilevel"/>
    <w:tmpl w:val="9FD2CD8E"/>
    <w:lvl w:ilvl="0" w:tplc="60028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1308"/>
    <w:multiLevelType w:val="hybridMultilevel"/>
    <w:tmpl w:val="FDAA04AE"/>
    <w:lvl w:ilvl="0" w:tplc="672CA484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  <w:color w:val="8A238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7764D"/>
    <w:multiLevelType w:val="hybridMultilevel"/>
    <w:tmpl w:val="F4342210"/>
    <w:lvl w:ilvl="0" w:tplc="87788F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860EF"/>
    <w:multiLevelType w:val="hybridMultilevel"/>
    <w:tmpl w:val="A3905BB0"/>
    <w:lvl w:ilvl="0" w:tplc="A70E6F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4E"/>
    <w:rsid w:val="00016073"/>
    <w:rsid w:val="00033263"/>
    <w:rsid w:val="000334C1"/>
    <w:rsid w:val="0003364E"/>
    <w:rsid w:val="00043809"/>
    <w:rsid w:val="00054C72"/>
    <w:rsid w:val="00054E7A"/>
    <w:rsid w:val="000873F6"/>
    <w:rsid w:val="00092C88"/>
    <w:rsid w:val="00095A4C"/>
    <w:rsid w:val="000B286F"/>
    <w:rsid w:val="000C33CD"/>
    <w:rsid w:val="000C6C48"/>
    <w:rsid w:val="000D134B"/>
    <w:rsid w:val="000F37E8"/>
    <w:rsid w:val="00112736"/>
    <w:rsid w:val="00115B3E"/>
    <w:rsid w:val="00124882"/>
    <w:rsid w:val="00124ED6"/>
    <w:rsid w:val="00167789"/>
    <w:rsid w:val="00194704"/>
    <w:rsid w:val="001B160B"/>
    <w:rsid w:val="001F1AC2"/>
    <w:rsid w:val="00203213"/>
    <w:rsid w:val="002236D5"/>
    <w:rsid w:val="00231455"/>
    <w:rsid w:val="00243756"/>
    <w:rsid w:val="0027193E"/>
    <w:rsid w:val="002B3B4E"/>
    <w:rsid w:val="002C4E0C"/>
    <w:rsid w:val="002C759F"/>
    <w:rsid w:val="002E0111"/>
    <w:rsid w:val="002E7306"/>
    <w:rsid w:val="00331DCE"/>
    <w:rsid w:val="00333878"/>
    <w:rsid w:val="00352A17"/>
    <w:rsid w:val="003638ED"/>
    <w:rsid w:val="0036750A"/>
    <w:rsid w:val="00367DAE"/>
    <w:rsid w:val="003A6A97"/>
    <w:rsid w:val="003A7058"/>
    <w:rsid w:val="003B4AEF"/>
    <w:rsid w:val="004078AF"/>
    <w:rsid w:val="00415CF3"/>
    <w:rsid w:val="00435E71"/>
    <w:rsid w:val="004455D4"/>
    <w:rsid w:val="00453A7B"/>
    <w:rsid w:val="00485194"/>
    <w:rsid w:val="004936B2"/>
    <w:rsid w:val="004A28EA"/>
    <w:rsid w:val="004F4051"/>
    <w:rsid w:val="0050661B"/>
    <w:rsid w:val="005858D8"/>
    <w:rsid w:val="005C6D8B"/>
    <w:rsid w:val="005D4B88"/>
    <w:rsid w:val="0060755A"/>
    <w:rsid w:val="0064531E"/>
    <w:rsid w:val="006A1E18"/>
    <w:rsid w:val="006C7F5A"/>
    <w:rsid w:val="00722798"/>
    <w:rsid w:val="007317C7"/>
    <w:rsid w:val="007469DB"/>
    <w:rsid w:val="00760E56"/>
    <w:rsid w:val="0077444C"/>
    <w:rsid w:val="00791376"/>
    <w:rsid w:val="00791A8F"/>
    <w:rsid w:val="007B1BDE"/>
    <w:rsid w:val="007B3003"/>
    <w:rsid w:val="007D13B0"/>
    <w:rsid w:val="007D312D"/>
    <w:rsid w:val="007E2031"/>
    <w:rsid w:val="007F5CE5"/>
    <w:rsid w:val="00814F19"/>
    <w:rsid w:val="008263C8"/>
    <w:rsid w:val="00831977"/>
    <w:rsid w:val="00851655"/>
    <w:rsid w:val="008608EF"/>
    <w:rsid w:val="008622F3"/>
    <w:rsid w:val="00871DB8"/>
    <w:rsid w:val="00885947"/>
    <w:rsid w:val="00887E05"/>
    <w:rsid w:val="008904BF"/>
    <w:rsid w:val="00890AD0"/>
    <w:rsid w:val="008A171A"/>
    <w:rsid w:val="008F180B"/>
    <w:rsid w:val="008F48B9"/>
    <w:rsid w:val="0090399E"/>
    <w:rsid w:val="009049BC"/>
    <w:rsid w:val="00907154"/>
    <w:rsid w:val="00934C67"/>
    <w:rsid w:val="009515CB"/>
    <w:rsid w:val="00985945"/>
    <w:rsid w:val="00986790"/>
    <w:rsid w:val="009C5068"/>
    <w:rsid w:val="009C7995"/>
    <w:rsid w:val="009D5812"/>
    <w:rsid w:val="009D646A"/>
    <w:rsid w:val="009E2194"/>
    <w:rsid w:val="00A462C5"/>
    <w:rsid w:val="00A62688"/>
    <w:rsid w:val="00A633B0"/>
    <w:rsid w:val="00AA1166"/>
    <w:rsid w:val="00AA35A8"/>
    <w:rsid w:val="00AC0B06"/>
    <w:rsid w:val="00AE562D"/>
    <w:rsid w:val="00B2607A"/>
    <w:rsid w:val="00B8453F"/>
    <w:rsid w:val="00B850A7"/>
    <w:rsid w:val="00B85473"/>
    <w:rsid w:val="00BE5968"/>
    <w:rsid w:val="00BE71CF"/>
    <w:rsid w:val="00C01896"/>
    <w:rsid w:val="00C359BF"/>
    <w:rsid w:val="00C62E97"/>
    <w:rsid w:val="00CA0BE5"/>
    <w:rsid w:val="00CB357E"/>
    <w:rsid w:val="00CB3E40"/>
    <w:rsid w:val="00CF19BD"/>
    <w:rsid w:val="00CF22B3"/>
    <w:rsid w:val="00D2008A"/>
    <w:rsid w:val="00D86385"/>
    <w:rsid w:val="00D920F3"/>
    <w:rsid w:val="00D95726"/>
    <w:rsid w:val="00D97E6C"/>
    <w:rsid w:val="00DB472D"/>
    <w:rsid w:val="00DB6237"/>
    <w:rsid w:val="00DC5B9C"/>
    <w:rsid w:val="00DE5F88"/>
    <w:rsid w:val="00DF2298"/>
    <w:rsid w:val="00DF353F"/>
    <w:rsid w:val="00DF3F98"/>
    <w:rsid w:val="00E067BA"/>
    <w:rsid w:val="00EB5077"/>
    <w:rsid w:val="00EB74E8"/>
    <w:rsid w:val="00EC0F79"/>
    <w:rsid w:val="00EE1F91"/>
    <w:rsid w:val="00EE742B"/>
    <w:rsid w:val="00F15577"/>
    <w:rsid w:val="00F30552"/>
    <w:rsid w:val="00F46BDB"/>
    <w:rsid w:val="00F677EF"/>
    <w:rsid w:val="00F97FD3"/>
    <w:rsid w:val="00FA486C"/>
    <w:rsid w:val="00FA6E24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2F59A3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fr-F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D3"/>
  </w:style>
  <w:style w:type="paragraph" w:styleId="Titre1">
    <w:name w:val="heading 1"/>
    <w:basedOn w:val="Normal"/>
    <w:next w:val="Normal"/>
    <w:link w:val="Titre1C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87E05"/>
  </w:style>
  <w:style w:type="paragraph" w:styleId="Pieddepage">
    <w:name w:val="footer"/>
    <w:basedOn w:val="Normal"/>
    <w:link w:val="PieddepageC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7E05"/>
  </w:style>
  <w:style w:type="table" w:styleId="Grilledutableau">
    <w:name w:val="Table Grid"/>
    <w:basedOn w:val="Tableau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Textedelespacerserv">
    <w:name w:val="Placeholder Text"/>
    <w:basedOn w:val="Policepardfaut"/>
    <w:uiPriority w:val="99"/>
    <w:semiHidden/>
    <w:rsid w:val="002E7306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Titre4Car">
    <w:name w:val="Titre 4 Car"/>
    <w:basedOn w:val="Policepardfaut"/>
    <w:link w:val="Titre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 1"/>
    <w:basedOn w:val="Normal"/>
    <w:next w:val="Normal"/>
    <w:link w:val="CaractredeContact1"/>
    <w:uiPriority w:val="29"/>
    <w:qFormat/>
    <w:rsid w:val="00B8453F"/>
    <w:rPr>
      <w:color w:val="FFFFFF" w:themeColor="background1"/>
    </w:rPr>
  </w:style>
  <w:style w:type="paragraph" w:customStyle="1" w:styleId="Contact2">
    <w:name w:val="Contact 2"/>
    <w:basedOn w:val="Normal"/>
    <w:next w:val="Normal"/>
    <w:link w:val="CaractredeContact2"/>
    <w:uiPriority w:val="29"/>
    <w:qFormat/>
    <w:rsid w:val="002E0111"/>
    <w:pPr>
      <w:spacing w:after="120"/>
      <w:jc w:val="center"/>
    </w:pPr>
    <w:rPr>
      <w:b/>
      <w:color w:val="FFFFFF" w:themeColor="background1"/>
    </w:rPr>
  </w:style>
  <w:style w:type="character" w:customStyle="1" w:styleId="CaractredeContact1">
    <w:name w:val="Caractère de Contact 1"/>
    <w:basedOn w:val="Policepardfaut"/>
    <w:link w:val="Contact1"/>
    <w:uiPriority w:val="29"/>
    <w:rsid w:val="00887E05"/>
    <w:rPr>
      <w:color w:val="FFFFFF" w:themeColor="background1"/>
    </w:rPr>
  </w:style>
  <w:style w:type="character" w:customStyle="1" w:styleId="Titre5Car">
    <w:name w:val="Titre 5 Car"/>
    <w:basedOn w:val="Policepardfaut"/>
    <w:link w:val="Titre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aractredeContact2">
    <w:name w:val="Caractère de Contact 2"/>
    <w:basedOn w:val="Policepardfaut"/>
    <w:link w:val="Contact2"/>
    <w:uiPriority w:val="29"/>
    <w:rsid w:val="002E0111"/>
    <w:rPr>
      <w:b/>
      <w:color w:val="FFFFFF" w:themeColor="background1"/>
    </w:rPr>
  </w:style>
  <w:style w:type="character" w:customStyle="1" w:styleId="Titre6Car">
    <w:name w:val="Titre 6 Car"/>
    <w:basedOn w:val="Policepardfaut"/>
    <w:link w:val="Titre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paragraph" w:customStyle="1" w:styleId="ProposDeMoi">
    <w:name w:val="ÀProposDeMoi"/>
    <w:basedOn w:val="Normal"/>
    <w:next w:val="Normal"/>
    <w:link w:val="CaractreProposDeMoi"/>
    <w:uiPriority w:val="28"/>
    <w:qFormat/>
    <w:rsid w:val="008A171A"/>
    <w:pPr>
      <w:spacing w:before="120"/>
      <w:jc w:val="center"/>
    </w:pPr>
    <w:rPr>
      <w:color w:val="FFFFFF" w:themeColor="background1"/>
    </w:rPr>
  </w:style>
  <w:style w:type="character" w:customStyle="1" w:styleId="CaractreProposDeMoi">
    <w:name w:val="Caractère ÀProposDeMoi"/>
    <w:basedOn w:val="Policepardfaut"/>
    <w:link w:val="ProposDeMoi"/>
    <w:uiPriority w:val="28"/>
    <w:rsid w:val="008A171A"/>
    <w:rPr>
      <w:color w:val="FFFFFF" w:themeColor="background1"/>
    </w:rPr>
  </w:style>
  <w:style w:type="paragraph" w:customStyle="1" w:styleId="Ancredugraphisme">
    <w:name w:val="Ancre du graphisme"/>
    <w:basedOn w:val="Normal"/>
    <w:qFormat/>
    <w:rsid w:val="002E0111"/>
    <w:rPr>
      <w:sz w:val="2"/>
    </w:rPr>
  </w:style>
  <w:style w:type="paragraph" w:styleId="Listepuces">
    <w:name w:val="List Bullet"/>
    <w:basedOn w:val="Normal"/>
    <w:uiPriority w:val="99"/>
    <w:qFormat/>
    <w:rsid w:val="00D2008A"/>
    <w:pPr>
      <w:numPr>
        <w:numId w:val="5"/>
      </w:numPr>
      <w:spacing w:before="240" w:after="240" w:line="400" w:lineRule="exact"/>
      <w:contextualSpacing/>
    </w:pPr>
    <w:rPr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_hlths0z\AppData\Roaming\Microsoft\Templates\Lettre%20de%20motivation%20avec%20photo.dotx" TargetMode="External"/></Relationship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119AFB-09FF-41AF-8ABC-6592CE320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97B89-3BBA-43AE-9762-C4EB40B18C2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378E5D8-052E-4B65-9FA1-7D6DEEE6A1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3FA83B-2C9C-4BED-A395-26A336D3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de motivation avec photo</Template>
  <TotalTime>0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2022-01-06T15:37:00Z</dcterms:created>
  <dcterms:modified xsi:type="dcterms:W3CDTF">2022-01-06T16:19:00Z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